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</w:p>
    <w:p w:rsidR="00EC3326" w:rsidRPr="00476D8F" w:rsidRDefault="00EC3326" w:rsidP="00EC3326">
      <w:pPr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476D8F">
        <w:rPr>
          <w:rFonts w:ascii="Times New Roman" w:hAnsi="Times New Roman"/>
          <w:spacing w:val="20"/>
          <w:sz w:val="28"/>
          <w:szCs w:val="28"/>
        </w:rPr>
        <w:t>СОВЕТ НАРОДНЫХ ДЕПУТАТОВ</w:t>
      </w:r>
    </w:p>
    <w:p w:rsidR="00EC3326" w:rsidRPr="00476D8F" w:rsidRDefault="00B4161C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  <w:lang w:val="x-none" w:eastAsia="x-none"/>
        </w:rPr>
      </w:pPr>
      <w:r w:rsidRPr="00476D8F">
        <w:rPr>
          <w:rFonts w:ascii="Times New Roman" w:hAnsi="Times New Roman"/>
          <w:spacing w:val="20"/>
          <w:sz w:val="28"/>
          <w:szCs w:val="28"/>
          <w:lang w:eastAsia="x-none"/>
        </w:rPr>
        <w:t>ТАЛОВСКОГО ГОРОДСКОГО</w:t>
      </w:r>
      <w:r w:rsidR="00F070C6" w:rsidRPr="00476D8F">
        <w:rPr>
          <w:rFonts w:ascii="Times New Roman" w:hAnsi="Times New Roman"/>
          <w:spacing w:val="20"/>
          <w:sz w:val="28"/>
          <w:szCs w:val="28"/>
          <w:lang w:eastAsia="x-none"/>
        </w:rPr>
        <w:t xml:space="preserve"> </w:t>
      </w:r>
      <w:r w:rsidR="00EC3326" w:rsidRPr="00476D8F">
        <w:rPr>
          <w:rFonts w:ascii="Times New Roman" w:hAnsi="Times New Roman"/>
          <w:spacing w:val="20"/>
          <w:sz w:val="28"/>
          <w:szCs w:val="28"/>
          <w:lang w:val="x-none" w:eastAsia="x-none"/>
        </w:rPr>
        <w:t xml:space="preserve"> ПОСЕЛЕНИЯ</w:t>
      </w:r>
    </w:p>
    <w:p w:rsidR="00EC3326" w:rsidRPr="00476D8F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476D8F">
        <w:rPr>
          <w:rFonts w:ascii="Times New Roman" w:hAnsi="Times New Roman"/>
          <w:sz w:val="28"/>
          <w:szCs w:val="28"/>
          <w:lang w:val="x-none" w:eastAsia="x-none"/>
        </w:rPr>
        <w:t>ТАЛОВСКОГО МУНИЦИПАЛЬНОГО РАЙОНА</w:t>
      </w:r>
    </w:p>
    <w:p w:rsidR="00EC3326" w:rsidRPr="00476D8F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476D8F">
        <w:rPr>
          <w:rFonts w:ascii="Times New Roman" w:hAnsi="Times New Roman"/>
          <w:sz w:val="28"/>
          <w:szCs w:val="28"/>
          <w:lang w:val="x-none" w:eastAsia="x-none"/>
        </w:rPr>
        <w:t>ВОРОНЕЖСКОЙ ОБЛАСТИ</w:t>
      </w:r>
    </w:p>
    <w:p w:rsidR="00EC3326" w:rsidRPr="00476D8F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sz w:val="28"/>
          <w:szCs w:val="28"/>
          <w:lang w:val="x-none" w:eastAsia="x-none"/>
        </w:rPr>
      </w:pPr>
    </w:p>
    <w:p w:rsidR="00EC3326" w:rsidRPr="00476D8F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  <w:lang w:val="x-none" w:eastAsia="x-none"/>
        </w:rPr>
      </w:pPr>
      <w:r w:rsidRPr="00476D8F">
        <w:rPr>
          <w:rFonts w:ascii="Times New Roman" w:hAnsi="Times New Roman"/>
          <w:spacing w:val="20"/>
          <w:sz w:val="28"/>
          <w:szCs w:val="28"/>
          <w:lang w:val="x-none" w:eastAsia="x-none"/>
        </w:rPr>
        <w:t>РЕШЕНИЕ</w:t>
      </w:r>
    </w:p>
    <w:p w:rsidR="00EC3326" w:rsidRPr="00476D8F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 xml:space="preserve">от </w:t>
      </w:r>
      <w:r w:rsidR="00B4161C" w:rsidRPr="00476D8F">
        <w:rPr>
          <w:rFonts w:ascii="Times New Roman" w:hAnsi="Times New Roman"/>
          <w:sz w:val="28"/>
          <w:szCs w:val="28"/>
        </w:rPr>
        <w:t>«26» июня</w:t>
      </w:r>
      <w:r w:rsidRPr="00476D8F">
        <w:rPr>
          <w:rFonts w:ascii="Times New Roman" w:hAnsi="Times New Roman"/>
          <w:sz w:val="28"/>
          <w:szCs w:val="28"/>
        </w:rPr>
        <w:t xml:space="preserve"> </w:t>
      </w:r>
      <w:r w:rsidR="00EC3326" w:rsidRPr="00476D8F">
        <w:rPr>
          <w:rFonts w:ascii="Times New Roman" w:hAnsi="Times New Roman"/>
          <w:sz w:val="28"/>
          <w:szCs w:val="28"/>
        </w:rPr>
        <w:t>202</w:t>
      </w:r>
      <w:r w:rsidR="00F070C6" w:rsidRPr="00476D8F">
        <w:rPr>
          <w:rFonts w:ascii="Times New Roman" w:hAnsi="Times New Roman"/>
          <w:sz w:val="28"/>
          <w:szCs w:val="28"/>
        </w:rPr>
        <w:t>5</w:t>
      </w:r>
      <w:r w:rsidR="00EC3326" w:rsidRPr="00476D8F">
        <w:rPr>
          <w:rFonts w:ascii="Times New Roman" w:hAnsi="Times New Roman"/>
          <w:sz w:val="28"/>
          <w:szCs w:val="28"/>
        </w:rPr>
        <w:t xml:space="preserve"> года № </w:t>
      </w:r>
      <w:r w:rsidR="00B4161C" w:rsidRPr="00476D8F">
        <w:rPr>
          <w:rFonts w:ascii="Times New Roman" w:hAnsi="Times New Roman"/>
          <w:sz w:val="28"/>
          <w:szCs w:val="28"/>
        </w:rPr>
        <w:t>175</w:t>
      </w:r>
    </w:p>
    <w:p w:rsidR="00EC3326" w:rsidRPr="00476D8F" w:rsidRDefault="00B4161C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476D8F">
        <w:rPr>
          <w:rFonts w:ascii="Times New Roman" w:hAnsi="Times New Roman"/>
          <w:sz w:val="28"/>
          <w:szCs w:val="28"/>
        </w:rPr>
        <w:t>р.п</w:t>
      </w:r>
      <w:proofErr w:type="gramStart"/>
      <w:r w:rsidRPr="00476D8F">
        <w:rPr>
          <w:rFonts w:ascii="Times New Roman" w:hAnsi="Times New Roman"/>
          <w:sz w:val="28"/>
          <w:szCs w:val="28"/>
        </w:rPr>
        <w:t>.Т</w:t>
      </w:r>
      <w:proofErr w:type="gramEnd"/>
      <w:r w:rsidRPr="00476D8F">
        <w:rPr>
          <w:rFonts w:ascii="Times New Roman" w:hAnsi="Times New Roman"/>
          <w:sz w:val="28"/>
          <w:szCs w:val="28"/>
        </w:rPr>
        <w:t>аловая</w:t>
      </w:r>
      <w:proofErr w:type="spellEnd"/>
    </w:p>
    <w:p w:rsidR="00FF0CC2" w:rsidRPr="00476D8F" w:rsidRDefault="005D2B56" w:rsidP="00EC3326">
      <w:pPr>
        <w:pStyle w:val="Title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D8F">
        <w:rPr>
          <w:rFonts w:ascii="Times New Roman" w:hAnsi="Times New Roman" w:cs="Times New Roman"/>
          <w:b w:val="0"/>
          <w:sz w:val="28"/>
          <w:szCs w:val="28"/>
        </w:rPr>
        <w:t>О</w:t>
      </w:r>
      <w:r w:rsidR="005736A6" w:rsidRPr="00476D8F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и введении в действие туристического налога на </w:t>
      </w:r>
      <w:r w:rsidR="00B4161C" w:rsidRPr="00476D8F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proofErr w:type="spellStart"/>
      <w:r w:rsidR="00B4161C" w:rsidRPr="00476D8F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proofErr w:type="spellEnd"/>
      <w:r w:rsidR="00B4161C" w:rsidRPr="00476D8F">
        <w:rPr>
          <w:rFonts w:ascii="Times New Roman" w:hAnsi="Times New Roman" w:cs="Times New Roman"/>
          <w:b w:val="0"/>
          <w:sz w:val="28"/>
          <w:szCs w:val="28"/>
        </w:rPr>
        <w:t xml:space="preserve"> городского</w:t>
      </w:r>
      <w:r w:rsidR="005736A6" w:rsidRPr="00476D8F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476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76D8F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proofErr w:type="spellEnd"/>
      <w:r w:rsidRPr="00476D8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F070C6" w:rsidRPr="00476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F0CC2" w:rsidRPr="00476D8F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736A6" w:rsidRPr="00476D8F" w:rsidRDefault="005736A6" w:rsidP="005736A6">
      <w:pPr>
        <w:rPr>
          <w:rFonts w:cs="Arial"/>
          <w:sz w:val="28"/>
          <w:szCs w:val="28"/>
        </w:rPr>
      </w:pPr>
    </w:p>
    <w:p w:rsidR="00B4161C" w:rsidRPr="00476D8F" w:rsidRDefault="005736A6" w:rsidP="005736A6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33.1 Налогового кодекса Российской Федерации, </w:t>
      </w:r>
      <w:r w:rsidRPr="00476D8F"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</w:t>
      </w:r>
      <w:proofErr w:type="spellStart"/>
      <w:r w:rsidR="00B4161C" w:rsidRPr="00476D8F">
        <w:rPr>
          <w:rFonts w:ascii="Times New Roman" w:hAnsi="Times New Roman"/>
          <w:color w:val="000000"/>
          <w:sz w:val="28"/>
          <w:szCs w:val="28"/>
        </w:rPr>
        <w:t>Таловского</w:t>
      </w:r>
      <w:proofErr w:type="spellEnd"/>
      <w:r w:rsidR="00B4161C" w:rsidRPr="00476D8F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 w:rsidRPr="00476D8F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="00F070C6" w:rsidRPr="00476D8F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476D8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="00B4161C" w:rsidRPr="00476D8F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4161C" w:rsidRPr="00476D8F">
        <w:rPr>
          <w:rFonts w:ascii="Times New Roman" w:hAnsi="Times New Roman"/>
          <w:sz w:val="28"/>
          <w:szCs w:val="28"/>
        </w:rPr>
        <w:t xml:space="preserve"> городского</w:t>
      </w:r>
      <w:r w:rsidRPr="00476D8F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476D8F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476D8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4161C" w:rsidRPr="00476D8F" w:rsidRDefault="00B4161C" w:rsidP="005736A6">
      <w:pPr>
        <w:ind w:firstLine="708"/>
        <w:rPr>
          <w:rFonts w:ascii="Times New Roman" w:hAnsi="Times New Roman"/>
          <w:sz w:val="28"/>
          <w:szCs w:val="28"/>
        </w:rPr>
      </w:pPr>
    </w:p>
    <w:p w:rsidR="005736A6" w:rsidRPr="00476D8F" w:rsidRDefault="00B4161C" w:rsidP="005736A6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 xml:space="preserve">                         </w:t>
      </w:r>
      <w:r w:rsidR="00476D8F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5736A6" w:rsidRPr="00476D8F">
        <w:rPr>
          <w:rFonts w:ascii="Times New Roman" w:hAnsi="Times New Roman"/>
          <w:sz w:val="28"/>
          <w:szCs w:val="28"/>
        </w:rPr>
        <w:t>РЕШИЛ:</w:t>
      </w:r>
    </w:p>
    <w:p w:rsidR="005736A6" w:rsidRPr="00476D8F" w:rsidRDefault="005736A6" w:rsidP="005736A6">
      <w:pPr>
        <w:ind w:firstLine="708"/>
        <w:rPr>
          <w:rFonts w:ascii="Times New Roman" w:hAnsi="Times New Roman"/>
          <w:sz w:val="28"/>
          <w:szCs w:val="28"/>
        </w:rPr>
      </w:pPr>
    </w:p>
    <w:p w:rsidR="005736A6" w:rsidRPr="00476D8F" w:rsidRDefault="005736A6" w:rsidP="005736A6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 xml:space="preserve">1. Установить и ввести в действие на территории </w:t>
      </w:r>
      <w:proofErr w:type="spellStart"/>
      <w:r w:rsidR="00B4161C" w:rsidRPr="00476D8F">
        <w:rPr>
          <w:rFonts w:ascii="Times New Roman" w:hAnsi="Times New Roman"/>
          <w:color w:val="000000"/>
          <w:sz w:val="28"/>
          <w:szCs w:val="28"/>
        </w:rPr>
        <w:t>Таловского</w:t>
      </w:r>
      <w:proofErr w:type="spellEnd"/>
      <w:r w:rsidR="00B4161C" w:rsidRPr="00476D8F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 w:rsidRPr="00476D8F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476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6D8F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476D8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туристический налог.</w:t>
      </w:r>
    </w:p>
    <w:p w:rsidR="005736A6" w:rsidRPr="00476D8F" w:rsidRDefault="005736A6" w:rsidP="005736A6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>2. Определить налоговую ставку туристического налога в следующих размерах от налоговой базы: в 2025 году - 1%; в 2026 году - 2%; в 2027 году - 3%; в 2028 году - 4%; начиная с 2029 года - 5%.</w:t>
      </w:r>
    </w:p>
    <w:p w:rsidR="005736A6" w:rsidRPr="00476D8F" w:rsidRDefault="005736A6" w:rsidP="005736A6">
      <w:pPr>
        <w:ind w:firstLine="709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>3. Налогоплательщиком признаются организации и физические лица, оказывающие услуги, признаваемые объектом налогообложения в соответствии со статьей 418.3 Налогового кодекса Российской Федерации.</w:t>
      </w:r>
    </w:p>
    <w:p w:rsidR="005736A6" w:rsidRPr="00476D8F" w:rsidRDefault="005736A6" w:rsidP="005736A6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>4.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</w:t>
      </w:r>
    </w:p>
    <w:p w:rsidR="005736A6" w:rsidRPr="00476D8F" w:rsidRDefault="005736A6" w:rsidP="005736A6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 xml:space="preserve">5. Категории физических лиц, стоимость </w:t>
      </w:r>
      <w:proofErr w:type="gramStart"/>
      <w:r w:rsidRPr="00476D8F">
        <w:rPr>
          <w:rFonts w:ascii="Times New Roman" w:hAnsi="Times New Roman"/>
          <w:sz w:val="28"/>
          <w:szCs w:val="28"/>
        </w:rPr>
        <w:t>услуг</w:t>
      </w:r>
      <w:proofErr w:type="gramEnd"/>
      <w:r w:rsidRPr="00476D8F">
        <w:rPr>
          <w:rFonts w:ascii="Times New Roman" w:hAnsi="Times New Roman"/>
          <w:sz w:val="28"/>
          <w:szCs w:val="28"/>
        </w:rPr>
        <w:t xml:space="preserve">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5736A6" w:rsidRPr="00476D8F" w:rsidRDefault="005736A6" w:rsidP="005736A6">
      <w:pPr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lastRenderedPageBreak/>
        <w:t xml:space="preserve">Дополнительно устанавливаются следующие категории физических лиц, стоимость </w:t>
      </w:r>
      <w:proofErr w:type="gramStart"/>
      <w:r w:rsidRPr="00476D8F">
        <w:rPr>
          <w:rFonts w:ascii="Times New Roman" w:hAnsi="Times New Roman"/>
          <w:sz w:val="28"/>
          <w:szCs w:val="28"/>
        </w:rPr>
        <w:t>услуг</w:t>
      </w:r>
      <w:proofErr w:type="gramEnd"/>
      <w:r w:rsidRPr="00476D8F">
        <w:rPr>
          <w:rFonts w:ascii="Times New Roman" w:hAnsi="Times New Roman"/>
          <w:sz w:val="28"/>
          <w:szCs w:val="28"/>
        </w:rPr>
        <w:t xml:space="preserve"> по временному проживанию которых не включается в налоговую базу:</w:t>
      </w:r>
    </w:p>
    <w:p w:rsidR="005736A6" w:rsidRPr="00476D8F" w:rsidRDefault="005736A6" w:rsidP="005736A6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 xml:space="preserve">- имеющие регистрацию по месту жительства на территории </w:t>
      </w:r>
      <w:proofErr w:type="spellStart"/>
      <w:r w:rsidRPr="00476D8F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476D8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5736A6" w:rsidRPr="00476D8F" w:rsidRDefault="005736A6" w:rsidP="005736A6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>- находящиеся в пунктах временного размещения лиц, прибывших на территорию Российской Федерации в экстренном массовом порядке.</w:t>
      </w:r>
    </w:p>
    <w:p w:rsidR="005736A6" w:rsidRPr="00476D8F" w:rsidRDefault="005736A6" w:rsidP="005736A6">
      <w:pPr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 xml:space="preserve">Основанием для не включения в налоговую базу </w:t>
      </w:r>
      <w:r w:rsidRPr="00476D8F">
        <w:rPr>
          <w:rFonts w:ascii="Times New Roman" w:hAnsi="Times New Roman"/>
          <w:bCs/>
          <w:sz w:val="28"/>
          <w:szCs w:val="28"/>
        </w:rPr>
        <w:t xml:space="preserve">стоимости услуг по временному проживанию </w:t>
      </w:r>
      <w:r w:rsidRPr="00476D8F">
        <w:rPr>
          <w:rFonts w:ascii="Times New Roman" w:hAnsi="Times New Roman"/>
          <w:sz w:val="28"/>
          <w:szCs w:val="28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5736A6" w:rsidRPr="00476D8F" w:rsidRDefault="005736A6" w:rsidP="005736A6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 xml:space="preserve">6. Порядок исчисления туристического налога на территории </w:t>
      </w:r>
      <w:proofErr w:type="spellStart"/>
      <w:r w:rsidR="00B4161C" w:rsidRPr="00476D8F">
        <w:rPr>
          <w:rFonts w:ascii="Times New Roman" w:hAnsi="Times New Roman"/>
          <w:color w:val="000000"/>
          <w:sz w:val="28"/>
          <w:szCs w:val="28"/>
        </w:rPr>
        <w:t>Таловского</w:t>
      </w:r>
      <w:proofErr w:type="spellEnd"/>
      <w:r w:rsidR="00B4161C" w:rsidRPr="00476D8F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 w:rsidRPr="00476D8F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Pr="00476D8F">
        <w:rPr>
          <w:rFonts w:ascii="Times New Roman" w:hAnsi="Times New Roman"/>
          <w:color w:val="000000"/>
          <w:sz w:val="28"/>
          <w:szCs w:val="28"/>
        </w:rPr>
        <w:t>Таловского</w:t>
      </w:r>
      <w:proofErr w:type="spellEnd"/>
      <w:r w:rsidRPr="00476D8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Pr="00476D8F">
        <w:rPr>
          <w:rFonts w:ascii="Times New Roman" w:hAnsi="Times New Roman"/>
          <w:sz w:val="28"/>
          <w:szCs w:val="28"/>
        </w:rPr>
        <w:t>определяется в соответствии со статьей 418.7 Налогового кодекса Российской Федерации.</w:t>
      </w:r>
    </w:p>
    <w:p w:rsidR="005736A6" w:rsidRPr="00476D8F" w:rsidRDefault="005736A6" w:rsidP="005736A6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76D8F">
        <w:rPr>
          <w:rFonts w:ascii="Times New Roman" w:hAnsi="Times New Roman"/>
          <w:sz w:val="28"/>
          <w:szCs w:val="28"/>
        </w:rPr>
        <w:t>,</w:t>
      </w:r>
      <w:proofErr w:type="gramEnd"/>
      <w:r w:rsidRPr="00476D8F">
        <w:rPr>
          <w:rFonts w:ascii="Times New Roman" w:hAnsi="Times New Roman"/>
          <w:sz w:val="28"/>
          <w:szCs w:val="28"/>
        </w:rPr>
        <w:t xml:space="preserve">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5736A6" w:rsidRPr="00476D8F" w:rsidRDefault="005736A6" w:rsidP="005736A6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 xml:space="preserve">7. Порядок и сроки уплаты туристического налога на территории </w:t>
      </w:r>
      <w:proofErr w:type="spellStart"/>
      <w:r w:rsidR="00B4161C" w:rsidRPr="00476D8F">
        <w:rPr>
          <w:rFonts w:ascii="Times New Roman" w:hAnsi="Times New Roman"/>
          <w:color w:val="000000"/>
          <w:sz w:val="28"/>
          <w:szCs w:val="28"/>
        </w:rPr>
        <w:t>Таловского</w:t>
      </w:r>
      <w:proofErr w:type="spellEnd"/>
      <w:r w:rsidR="00B4161C" w:rsidRPr="00476D8F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 w:rsidRPr="00476D8F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Pr="00476D8F">
        <w:rPr>
          <w:rFonts w:ascii="Times New Roman" w:hAnsi="Times New Roman"/>
          <w:color w:val="000000"/>
          <w:sz w:val="28"/>
          <w:szCs w:val="28"/>
        </w:rPr>
        <w:t>Таловского</w:t>
      </w:r>
      <w:proofErr w:type="spellEnd"/>
      <w:r w:rsidRPr="00476D8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Pr="00476D8F">
        <w:rPr>
          <w:rFonts w:ascii="Times New Roman" w:hAnsi="Times New Roman"/>
          <w:sz w:val="28"/>
          <w:szCs w:val="28"/>
        </w:rPr>
        <w:t>определяются согласно статье 418.8 Налогового кодекса Российской Федерации.</w:t>
      </w:r>
    </w:p>
    <w:p w:rsidR="005736A6" w:rsidRPr="00476D8F" w:rsidRDefault="005736A6" w:rsidP="00A1157D">
      <w:pPr>
        <w:ind w:firstLine="708"/>
        <w:rPr>
          <w:rFonts w:ascii="Times New Roman" w:hAnsi="Times New Roman"/>
          <w:sz w:val="28"/>
          <w:szCs w:val="28"/>
        </w:rPr>
      </w:pPr>
      <w:r w:rsidRPr="00476D8F">
        <w:rPr>
          <w:rFonts w:ascii="Times New Roman" w:hAnsi="Times New Roman"/>
          <w:sz w:val="28"/>
          <w:szCs w:val="28"/>
        </w:rPr>
        <w:t xml:space="preserve">8. Настоящее решение вступает в силу с </w:t>
      </w:r>
      <w:r w:rsidR="00A1157D" w:rsidRPr="00476D8F">
        <w:rPr>
          <w:rFonts w:ascii="Times New Roman" w:hAnsi="Times New Roman"/>
          <w:sz w:val="28"/>
          <w:szCs w:val="28"/>
        </w:rPr>
        <w:t xml:space="preserve">1 января 2026 года и </w:t>
      </w:r>
      <w:r w:rsidR="00A1157D" w:rsidRPr="00476D8F">
        <w:rPr>
          <w:rFonts w:ascii="Times New Roman" w:hAnsi="Times New Roman"/>
          <w:color w:val="000000"/>
          <w:sz w:val="28"/>
          <w:szCs w:val="28"/>
        </w:rPr>
        <w:t>подлежит</w:t>
      </w:r>
      <w:r w:rsidRPr="00476D8F">
        <w:rPr>
          <w:rFonts w:ascii="Times New Roman" w:hAnsi="Times New Roman"/>
          <w:color w:val="000000"/>
          <w:sz w:val="28"/>
          <w:szCs w:val="28"/>
        </w:rPr>
        <w:t xml:space="preserve"> опубликованию в районной газете «Заря»</w:t>
      </w:r>
      <w:r w:rsidR="00476D8F" w:rsidRPr="00476D8F">
        <w:rPr>
          <w:rFonts w:ascii="Times New Roman" w:hAnsi="Times New Roman"/>
          <w:color w:val="000000"/>
          <w:sz w:val="28"/>
          <w:szCs w:val="28"/>
        </w:rPr>
        <w:t>, в «</w:t>
      </w:r>
      <w:proofErr w:type="spellStart"/>
      <w:r w:rsidR="00476D8F" w:rsidRPr="00476D8F">
        <w:rPr>
          <w:rFonts w:ascii="Times New Roman" w:hAnsi="Times New Roman"/>
          <w:color w:val="000000"/>
          <w:sz w:val="28"/>
          <w:szCs w:val="28"/>
        </w:rPr>
        <w:t>Таловском</w:t>
      </w:r>
      <w:proofErr w:type="spellEnd"/>
      <w:r w:rsidR="00476D8F" w:rsidRPr="00476D8F">
        <w:rPr>
          <w:rFonts w:ascii="Times New Roman" w:hAnsi="Times New Roman"/>
          <w:color w:val="000000"/>
          <w:sz w:val="28"/>
          <w:szCs w:val="28"/>
        </w:rPr>
        <w:t xml:space="preserve"> муниципальном Вестнике</w:t>
      </w:r>
      <w:r w:rsidR="00A1157D" w:rsidRPr="00476D8F">
        <w:rPr>
          <w:rFonts w:ascii="Times New Roman" w:hAnsi="Times New Roman"/>
          <w:color w:val="000000"/>
          <w:sz w:val="28"/>
          <w:szCs w:val="28"/>
        </w:rPr>
        <w:t>»</w:t>
      </w:r>
      <w:r w:rsidR="00476D8F" w:rsidRPr="00476D8F">
        <w:rPr>
          <w:rFonts w:ascii="Times New Roman" w:hAnsi="Times New Roman"/>
          <w:color w:val="000000"/>
          <w:sz w:val="28"/>
          <w:szCs w:val="28"/>
        </w:rPr>
        <w:t>,</w:t>
      </w:r>
      <w:r w:rsidR="00A1157D" w:rsidRPr="00476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D8F">
        <w:rPr>
          <w:rFonts w:ascii="Times New Roman" w:hAnsi="Times New Roman"/>
          <w:color w:val="000000"/>
          <w:sz w:val="28"/>
          <w:szCs w:val="28"/>
        </w:rPr>
        <w:t>н</w:t>
      </w:r>
      <w:r w:rsidR="00A1157D" w:rsidRPr="00476D8F">
        <w:rPr>
          <w:rFonts w:ascii="Times New Roman" w:hAnsi="Times New Roman"/>
          <w:color w:val="000000"/>
          <w:sz w:val="28"/>
          <w:szCs w:val="28"/>
        </w:rPr>
        <w:t xml:space="preserve">а официальном </w:t>
      </w:r>
      <w:r w:rsidRPr="00476D8F">
        <w:rPr>
          <w:rFonts w:ascii="Times New Roman" w:hAnsi="Times New Roman"/>
          <w:color w:val="000000"/>
          <w:sz w:val="28"/>
          <w:szCs w:val="28"/>
        </w:rPr>
        <w:t>сайте  администрации</w:t>
      </w:r>
      <w:r w:rsidR="00B4161C" w:rsidRPr="00476D8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B4161C" w:rsidRPr="00476D8F">
        <w:rPr>
          <w:rFonts w:ascii="Times New Roman" w:hAnsi="Times New Roman"/>
          <w:color w:val="000000"/>
          <w:sz w:val="28"/>
          <w:szCs w:val="28"/>
        </w:rPr>
        <w:t>Таловского</w:t>
      </w:r>
      <w:proofErr w:type="spellEnd"/>
      <w:r w:rsidR="00B4161C" w:rsidRPr="00476D8F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 w:rsidR="00A1157D" w:rsidRPr="00476D8F">
        <w:rPr>
          <w:rFonts w:ascii="Times New Roman" w:hAnsi="Times New Roman"/>
          <w:color w:val="000000"/>
          <w:sz w:val="28"/>
          <w:szCs w:val="28"/>
        </w:rPr>
        <w:t xml:space="preserve"> поселения в сети «Интернет»</w:t>
      </w:r>
      <w:r w:rsidRPr="00476D8F">
        <w:rPr>
          <w:rFonts w:ascii="Times New Roman" w:hAnsi="Times New Roman"/>
          <w:color w:val="000000"/>
          <w:sz w:val="28"/>
          <w:szCs w:val="28"/>
        </w:rPr>
        <w:t>.</w:t>
      </w:r>
    </w:p>
    <w:p w:rsidR="005736A6" w:rsidRPr="00476D8F" w:rsidRDefault="00A1157D" w:rsidP="005736A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76D8F">
        <w:rPr>
          <w:rFonts w:ascii="Times New Roman" w:hAnsi="Times New Roman"/>
          <w:color w:val="000000"/>
          <w:sz w:val="28"/>
          <w:szCs w:val="28"/>
        </w:rPr>
        <w:t>9</w:t>
      </w:r>
      <w:r w:rsidR="005736A6" w:rsidRPr="00476D8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736A6" w:rsidRPr="00476D8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736A6" w:rsidRPr="00476D8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5736A6" w:rsidRPr="00476D8F" w:rsidRDefault="005736A6" w:rsidP="005736A6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5736A6" w:rsidRPr="00476D8F" w:rsidRDefault="005736A6" w:rsidP="005736A6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343E7C" w:rsidRPr="00476D8F" w:rsidRDefault="00343E7C" w:rsidP="00E17E5A">
      <w:pPr>
        <w:ind w:firstLine="709"/>
        <w:rPr>
          <w:rFonts w:ascii="Times New Roman" w:hAnsi="Times New Roman"/>
          <w:sz w:val="28"/>
          <w:szCs w:val="28"/>
        </w:rPr>
      </w:pPr>
    </w:p>
    <w:p w:rsidR="00724902" w:rsidRPr="00476D8F" w:rsidRDefault="00724902" w:rsidP="001A2721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04"/>
        <w:gridCol w:w="287"/>
        <w:gridCol w:w="3095"/>
      </w:tblGrid>
      <w:tr w:rsidR="00EE3D7B" w:rsidRPr="00476D8F" w:rsidTr="002265FB">
        <w:tc>
          <w:tcPr>
            <w:tcW w:w="5954" w:type="dxa"/>
            <w:shd w:val="clear" w:color="auto" w:fill="auto"/>
          </w:tcPr>
          <w:p w:rsidR="00B4161C" w:rsidRPr="00476D8F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D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B4161C" w:rsidRPr="00476D8F">
              <w:rPr>
                <w:rFonts w:ascii="Times New Roman" w:hAnsi="Times New Roman"/>
                <w:color w:val="000000"/>
                <w:sz w:val="28"/>
                <w:szCs w:val="28"/>
              </w:rPr>
              <w:t>Таловского</w:t>
            </w:r>
            <w:proofErr w:type="spellEnd"/>
          </w:p>
          <w:p w:rsidR="00724902" w:rsidRPr="00476D8F" w:rsidRDefault="00B4161C" w:rsidP="001A272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D8F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</w:t>
            </w:r>
            <w:r w:rsidR="00724902" w:rsidRPr="00476D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476D8F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724902" w:rsidRPr="00476D8F" w:rsidRDefault="00B4161C" w:rsidP="001A272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D8F">
              <w:rPr>
                <w:rFonts w:ascii="Times New Roman" w:hAnsi="Times New Roman"/>
                <w:color w:val="000000"/>
                <w:sz w:val="28"/>
                <w:szCs w:val="28"/>
              </w:rPr>
              <w:t>Н.С.Калгин</w:t>
            </w:r>
          </w:p>
        </w:tc>
      </w:tr>
    </w:tbl>
    <w:p w:rsidR="00724902" w:rsidRPr="00476D8F" w:rsidRDefault="00724902" w:rsidP="001A2721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0CAB" w:rsidRPr="00476D8F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3A0CAB" w:rsidRPr="00476D8F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C856CA" w:rsidRPr="00476D8F" w:rsidRDefault="00C856CA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C856CA" w:rsidRPr="00476D8F" w:rsidRDefault="00C856CA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C856CA" w:rsidRDefault="00C856CA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D6776C" w:rsidRDefault="00D6776C" w:rsidP="00D82A84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D6776C" w:rsidRDefault="00D6776C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sectPr w:rsidR="00D6776C" w:rsidSect="00476D8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58" w:rsidRDefault="00164958" w:rsidP="0043560D">
      <w:r>
        <w:separator/>
      </w:r>
    </w:p>
  </w:endnote>
  <w:endnote w:type="continuationSeparator" w:id="0">
    <w:p w:rsidR="00164958" w:rsidRDefault="00164958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58" w:rsidRDefault="00164958" w:rsidP="0043560D">
      <w:r>
        <w:separator/>
      </w:r>
    </w:p>
  </w:footnote>
  <w:footnote w:type="continuationSeparator" w:id="0">
    <w:p w:rsidR="00164958" w:rsidRDefault="00164958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6714953"/>
    <w:multiLevelType w:val="hybridMultilevel"/>
    <w:tmpl w:val="06D0CA96"/>
    <w:lvl w:ilvl="0" w:tplc="ACBE78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02E56"/>
    <w:rsid w:val="00030898"/>
    <w:rsid w:val="000514BE"/>
    <w:rsid w:val="00074EAC"/>
    <w:rsid w:val="0008185C"/>
    <w:rsid w:val="000963BB"/>
    <w:rsid w:val="000D4179"/>
    <w:rsid w:val="00104910"/>
    <w:rsid w:val="001060C9"/>
    <w:rsid w:val="00110B4A"/>
    <w:rsid w:val="001225C5"/>
    <w:rsid w:val="00164958"/>
    <w:rsid w:val="001757A0"/>
    <w:rsid w:val="001A2721"/>
    <w:rsid w:val="001F63A9"/>
    <w:rsid w:val="002127C8"/>
    <w:rsid w:val="002133F5"/>
    <w:rsid w:val="002265FB"/>
    <w:rsid w:val="002332A3"/>
    <w:rsid w:val="00251465"/>
    <w:rsid w:val="00260904"/>
    <w:rsid w:val="00265827"/>
    <w:rsid w:val="0027489D"/>
    <w:rsid w:val="00274FB0"/>
    <w:rsid w:val="002B262A"/>
    <w:rsid w:val="002E5760"/>
    <w:rsid w:val="002E7866"/>
    <w:rsid w:val="00334F42"/>
    <w:rsid w:val="00343E7C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76D8F"/>
    <w:rsid w:val="00482105"/>
    <w:rsid w:val="004E2F4D"/>
    <w:rsid w:val="004F34AC"/>
    <w:rsid w:val="00504BD8"/>
    <w:rsid w:val="0051762E"/>
    <w:rsid w:val="005736A6"/>
    <w:rsid w:val="005B32BB"/>
    <w:rsid w:val="005B4868"/>
    <w:rsid w:val="005D2B56"/>
    <w:rsid w:val="005E2CF1"/>
    <w:rsid w:val="0065263C"/>
    <w:rsid w:val="00682673"/>
    <w:rsid w:val="00691DE4"/>
    <w:rsid w:val="006A194C"/>
    <w:rsid w:val="006B557D"/>
    <w:rsid w:val="006B69BB"/>
    <w:rsid w:val="006C240F"/>
    <w:rsid w:val="006E65D3"/>
    <w:rsid w:val="00711BD8"/>
    <w:rsid w:val="00724902"/>
    <w:rsid w:val="00734668"/>
    <w:rsid w:val="00756D1D"/>
    <w:rsid w:val="0077341A"/>
    <w:rsid w:val="007C2C9F"/>
    <w:rsid w:val="007C770D"/>
    <w:rsid w:val="007F295A"/>
    <w:rsid w:val="008106E8"/>
    <w:rsid w:val="008358DD"/>
    <w:rsid w:val="00855E8C"/>
    <w:rsid w:val="008C395E"/>
    <w:rsid w:val="008D6EB4"/>
    <w:rsid w:val="008E4849"/>
    <w:rsid w:val="009038CB"/>
    <w:rsid w:val="00917FAB"/>
    <w:rsid w:val="00924805"/>
    <w:rsid w:val="00933C02"/>
    <w:rsid w:val="00934DB4"/>
    <w:rsid w:val="00940ED0"/>
    <w:rsid w:val="00974229"/>
    <w:rsid w:val="009B3071"/>
    <w:rsid w:val="009C5B91"/>
    <w:rsid w:val="009D464A"/>
    <w:rsid w:val="009D6EAB"/>
    <w:rsid w:val="009F6B58"/>
    <w:rsid w:val="00A034B6"/>
    <w:rsid w:val="00A1157D"/>
    <w:rsid w:val="00A14273"/>
    <w:rsid w:val="00A774EC"/>
    <w:rsid w:val="00A970AF"/>
    <w:rsid w:val="00AA4414"/>
    <w:rsid w:val="00AB2772"/>
    <w:rsid w:val="00AB464A"/>
    <w:rsid w:val="00AC4C61"/>
    <w:rsid w:val="00AD1F10"/>
    <w:rsid w:val="00B171E4"/>
    <w:rsid w:val="00B31186"/>
    <w:rsid w:val="00B4161C"/>
    <w:rsid w:val="00B43967"/>
    <w:rsid w:val="00B50CFB"/>
    <w:rsid w:val="00B53607"/>
    <w:rsid w:val="00BB597B"/>
    <w:rsid w:val="00BB746E"/>
    <w:rsid w:val="00BC460C"/>
    <w:rsid w:val="00BD19DE"/>
    <w:rsid w:val="00C02E8E"/>
    <w:rsid w:val="00C15253"/>
    <w:rsid w:val="00C20097"/>
    <w:rsid w:val="00C27141"/>
    <w:rsid w:val="00C634E8"/>
    <w:rsid w:val="00C84C27"/>
    <w:rsid w:val="00C856CA"/>
    <w:rsid w:val="00C85CE7"/>
    <w:rsid w:val="00C91201"/>
    <w:rsid w:val="00CA2818"/>
    <w:rsid w:val="00CB3850"/>
    <w:rsid w:val="00CC7833"/>
    <w:rsid w:val="00CD2DAF"/>
    <w:rsid w:val="00CE0FE6"/>
    <w:rsid w:val="00CF11BF"/>
    <w:rsid w:val="00D032A7"/>
    <w:rsid w:val="00D05F83"/>
    <w:rsid w:val="00D123C8"/>
    <w:rsid w:val="00D37BAB"/>
    <w:rsid w:val="00D40286"/>
    <w:rsid w:val="00D41C4B"/>
    <w:rsid w:val="00D54703"/>
    <w:rsid w:val="00D6776C"/>
    <w:rsid w:val="00D73B50"/>
    <w:rsid w:val="00D82A84"/>
    <w:rsid w:val="00D850FD"/>
    <w:rsid w:val="00DD03CE"/>
    <w:rsid w:val="00DD0683"/>
    <w:rsid w:val="00DD15EF"/>
    <w:rsid w:val="00DF3D58"/>
    <w:rsid w:val="00DF5149"/>
    <w:rsid w:val="00E17E5A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070C6"/>
    <w:rsid w:val="00F43F6E"/>
    <w:rsid w:val="00F52F12"/>
    <w:rsid w:val="00F57035"/>
    <w:rsid w:val="00F82B06"/>
    <w:rsid w:val="00F876AA"/>
    <w:rsid w:val="00FB321D"/>
    <w:rsid w:val="00FD3B19"/>
    <w:rsid w:val="00FD61E1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Депутат</cp:lastModifiedBy>
  <cp:revision>6</cp:revision>
  <cp:lastPrinted>2025-06-17T06:57:00Z</cp:lastPrinted>
  <dcterms:created xsi:type="dcterms:W3CDTF">2025-06-17T13:36:00Z</dcterms:created>
  <dcterms:modified xsi:type="dcterms:W3CDTF">2025-06-18T10:44:00Z</dcterms:modified>
</cp:coreProperties>
</file>