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BF3E" w14:textId="77777777" w:rsidR="00EC3326" w:rsidRPr="000D0389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bookmarkStart w:id="0" w:name="_GoBack"/>
      <w:bookmarkEnd w:id="0"/>
    </w:p>
    <w:p w14:paraId="1B8083F5" w14:textId="77777777" w:rsidR="00E80981" w:rsidRPr="000D0389" w:rsidRDefault="00E80981" w:rsidP="00E80981">
      <w:pPr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0D0389">
        <w:rPr>
          <w:rFonts w:ascii="Times New Roman" w:hAnsi="Times New Roman"/>
          <w:spacing w:val="20"/>
          <w:sz w:val="28"/>
          <w:szCs w:val="28"/>
        </w:rPr>
        <w:t>СОВЕТ НАРОДНЫХ ДЕПУТАТОВ</w:t>
      </w:r>
    </w:p>
    <w:p w14:paraId="2C53024E" w14:textId="77777777" w:rsidR="00E80981" w:rsidRPr="000D0389" w:rsidRDefault="000D0389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0D0389">
        <w:rPr>
          <w:rFonts w:ascii="Times New Roman" w:hAnsi="Times New Roman"/>
          <w:spacing w:val="20"/>
          <w:sz w:val="28"/>
          <w:szCs w:val="28"/>
          <w:lang w:eastAsia="x-none"/>
        </w:rPr>
        <w:t>ТАЛОВСКОГО ГОРОДСКОГО</w:t>
      </w:r>
      <w:r w:rsidR="00E80981" w:rsidRPr="000D0389">
        <w:rPr>
          <w:rFonts w:ascii="Times New Roman" w:hAnsi="Times New Roman"/>
          <w:spacing w:val="20"/>
          <w:sz w:val="28"/>
          <w:szCs w:val="28"/>
          <w:lang w:val="x-none" w:eastAsia="x-none"/>
        </w:rPr>
        <w:t xml:space="preserve"> ПОСЕЛЕНИЯ</w:t>
      </w:r>
    </w:p>
    <w:p w14:paraId="078C3BF0" w14:textId="77777777" w:rsidR="00E80981" w:rsidRPr="000D0389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0D0389">
        <w:rPr>
          <w:rFonts w:ascii="Times New Roman" w:hAnsi="Times New Roman"/>
          <w:sz w:val="28"/>
          <w:szCs w:val="28"/>
          <w:lang w:val="x-none" w:eastAsia="x-none"/>
        </w:rPr>
        <w:t>ТАЛОВСКОГО МУНИЦИПАЛЬНОГО РАЙОНА</w:t>
      </w:r>
    </w:p>
    <w:p w14:paraId="29E4123F" w14:textId="77777777" w:rsidR="00E80981" w:rsidRPr="000D0389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0D0389">
        <w:rPr>
          <w:rFonts w:ascii="Times New Roman" w:hAnsi="Times New Roman"/>
          <w:sz w:val="28"/>
          <w:szCs w:val="28"/>
          <w:lang w:val="x-none" w:eastAsia="x-none"/>
        </w:rPr>
        <w:t>ВОРОНЕЖСКОЙ ОБЛАСТИ</w:t>
      </w:r>
    </w:p>
    <w:p w14:paraId="2D9CCD3C" w14:textId="77777777" w:rsidR="00E80981" w:rsidRPr="000D0389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z w:val="28"/>
          <w:szCs w:val="28"/>
          <w:lang w:val="x-none" w:eastAsia="x-none"/>
        </w:rPr>
      </w:pPr>
    </w:p>
    <w:p w14:paraId="737A422C" w14:textId="77777777" w:rsidR="00E80981" w:rsidRPr="000D0389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val="x-none" w:eastAsia="x-none"/>
        </w:rPr>
      </w:pPr>
      <w:r w:rsidRPr="000D0389">
        <w:rPr>
          <w:rFonts w:ascii="Times New Roman" w:hAnsi="Times New Roman"/>
          <w:spacing w:val="20"/>
          <w:sz w:val="28"/>
          <w:szCs w:val="28"/>
          <w:lang w:val="x-none" w:eastAsia="x-none"/>
        </w:rPr>
        <w:t>РЕШЕНИЕ</w:t>
      </w:r>
    </w:p>
    <w:p w14:paraId="344987D9" w14:textId="77777777" w:rsidR="0049442A" w:rsidRPr="000D0389" w:rsidRDefault="00BB25A1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0981" w:rsidRPr="000D03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«27» мая 2025</w:t>
      </w:r>
      <w:r w:rsidR="00E80981" w:rsidRPr="000D038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172</w:t>
      </w:r>
    </w:p>
    <w:p w14:paraId="03ED5F09" w14:textId="77777777" w:rsidR="00E80981" w:rsidRPr="000D0389" w:rsidRDefault="00E80981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sz w:val="28"/>
          <w:szCs w:val="28"/>
        </w:rPr>
      </w:pPr>
    </w:p>
    <w:p w14:paraId="44638F85" w14:textId="5091040C" w:rsidR="00FF0CC2" w:rsidRPr="000D0389" w:rsidRDefault="005D2B56" w:rsidP="00C85E62">
      <w:pPr>
        <w:shd w:val="clear" w:color="auto" w:fill="FFFFFF"/>
        <w:tabs>
          <w:tab w:val="left" w:pos="5760"/>
          <w:tab w:val="left" w:pos="9354"/>
        </w:tabs>
        <w:suppressAutoHyphens/>
        <w:ind w:right="-2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D0389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8C61B8" w:rsidRPr="000D0389">
        <w:rPr>
          <w:rFonts w:ascii="Times New Roman" w:hAnsi="Times New Roman"/>
          <w:bCs/>
          <w:kern w:val="28"/>
          <w:sz w:val="28"/>
          <w:szCs w:val="28"/>
        </w:rPr>
        <w:t xml:space="preserve">Таловского городского </w:t>
      </w:r>
      <w:r w:rsidRPr="000D0389">
        <w:rPr>
          <w:rFonts w:ascii="Times New Roman" w:hAnsi="Times New Roman"/>
          <w:bCs/>
          <w:kern w:val="28"/>
          <w:sz w:val="28"/>
          <w:szCs w:val="28"/>
        </w:rPr>
        <w:t xml:space="preserve">поселения Таловского муниципального района Воронежской области от </w:t>
      </w:r>
      <w:r w:rsidR="008C61B8" w:rsidRPr="000D0389">
        <w:rPr>
          <w:rFonts w:ascii="Times New Roman" w:hAnsi="Times New Roman"/>
          <w:bCs/>
          <w:kern w:val="28"/>
          <w:sz w:val="28"/>
          <w:szCs w:val="28"/>
        </w:rPr>
        <w:t xml:space="preserve">25.10.2012 </w:t>
      </w:r>
      <w:r w:rsidRPr="000D0389">
        <w:rPr>
          <w:rFonts w:ascii="Times New Roman" w:hAnsi="Times New Roman"/>
          <w:bCs/>
          <w:kern w:val="28"/>
          <w:sz w:val="28"/>
          <w:szCs w:val="28"/>
        </w:rPr>
        <w:t>№</w:t>
      </w:r>
      <w:r w:rsidR="00E1035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61B8" w:rsidRPr="000D0389">
        <w:rPr>
          <w:rFonts w:ascii="Times New Roman" w:hAnsi="Times New Roman"/>
          <w:bCs/>
          <w:kern w:val="28"/>
          <w:sz w:val="28"/>
          <w:szCs w:val="28"/>
        </w:rPr>
        <w:t>76</w:t>
      </w:r>
      <w:r w:rsidR="00597F71" w:rsidRPr="000D038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D0389">
        <w:rPr>
          <w:rFonts w:ascii="Times New Roman" w:hAnsi="Times New Roman"/>
          <w:bCs/>
          <w:kern w:val="28"/>
          <w:sz w:val="28"/>
          <w:szCs w:val="28"/>
        </w:rPr>
        <w:t>«</w:t>
      </w:r>
      <w:r w:rsidR="00C27141" w:rsidRPr="000D0389">
        <w:rPr>
          <w:rFonts w:ascii="Times New Roman" w:hAnsi="Times New Roman"/>
          <w:bCs/>
          <w:kern w:val="28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0D0389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3A85C472" w14:textId="77777777" w:rsidR="00FF0CC2" w:rsidRPr="000D0389" w:rsidRDefault="00FF0CC2" w:rsidP="00412EC7">
      <w:pPr>
        <w:shd w:val="clear" w:color="auto" w:fill="FFFFFF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14:paraId="38CE2F2B" w14:textId="34CF45D6" w:rsidR="00EC3326" w:rsidRPr="000D0389" w:rsidRDefault="001A2721" w:rsidP="00E10355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038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0D0389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0D0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0D0389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 №</w:t>
      </w:r>
      <w:r w:rsidR="00E103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0D0389">
        <w:rPr>
          <w:rFonts w:ascii="Times New Roman" w:hAnsi="Times New Roman"/>
          <w:color w:val="000000"/>
          <w:sz w:val="28"/>
          <w:szCs w:val="28"/>
        </w:rPr>
        <w:t>131 «Об общих принципах организации местного самоуправления в Российской Федерации</w:t>
      </w:r>
      <w:r w:rsidR="007C2DC6" w:rsidRPr="000D0389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0D0389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0D0389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0D0389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r w:rsidR="000D0389">
        <w:rPr>
          <w:rFonts w:ascii="Times New Roman" w:hAnsi="Times New Roman"/>
          <w:color w:val="000000"/>
          <w:sz w:val="28"/>
          <w:szCs w:val="28"/>
        </w:rPr>
        <w:t>Таловского городского</w:t>
      </w:r>
      <w:r w:rsidR="00C27141" w:rsidRPr="000D0389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EC3326" w:rsidRPr="000D0389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0D038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14:paraId="1C91B6FA" w14:textId="77777777" w:rsidR="00E10355" w:rsidRDefault="00E10355" w:rsidP="00E10355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58F451B9" w14:textId="0EB6F996" w:rsidR="00FF0CC2" w:rsidRDefault="00FF0CC2" w:rsidP="00E10355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D0389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14:paraId="3BF70A66" w14:textId="77777777" w:rsidR="00E10355" w:rsidRPr="000D0389" w:rsidRDefault="00E10355" w:rsidP="00E10355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FEFFC87" w14:textId="444753B8" w:rsidR="002F3BC7" w:rsidRPr="000D0389" w:rsidRDefault="002F3BC7" w:rsidP="00E10355">
      <w:pPr>
        <w:suppressAutoHyphens/>
        <w:autoSpaceDE w:val="0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D0389">
        <w:rPr>
          <w:rFonts w:ascii="Times New Roman" w:hAnsi="Times New Roman"/>
          <w:sz w:val="28"/>
          <w:szCs w:val="28"/>
          <w:lang w:eastAsia="zh-CN"/>
        </w:rPr>
        <w:t xml:space="preserve">1. Внести в решение Совета народных депутатов </w:t>
      </w:r>
      <w:r w:rsidR="000D0389">
        <w:rPr>
          <w:rFonts w:ascii="Times New Roman" w:hAnsi="Times New Roman"/>
          <w:sz w:val="28"/>
          <w:szCs w:val="28"/>
          <w:lang w:eastAsia="zh-CN"/>
        </w:rPr>
        <w:t xml:space="preserve">Таловского городского </w:t>
      </w:r>
      <w:r w:rsidRPr="000D0389">
        <w:rPr>
          <w:rFonts w:ascii="Times New Roman" w:hAnsi="Times New Roman"/>
          <w:sz w:val="28"/>
          <w:szCs w:val="28"/>
          <w:lang w:eastAsia="zh-CN"/>
        </w:rPr>
        <w:t xml:space="preserve">поселения Таловского муниципального района </w:t>
      </w:r>
      <w:r w:rsidR="00E10355">
        <w:rPr>
          <w:rFonts w:ascii="Times New Roman" w:hAnsi="Times New Roman"/>
          <w:sz w:val="28"/>
          <w:szCs w:val="28"/>
          <w:lang w:eastAsia="zh-CN"/>
        </w:rPr>
        <w:t>Воронежской области</w:t>
      </w:r>
      <w:r w:rsidR="000D038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10355">
        <w:rPr>
          <w:rFonts w:ascii="Times New Roman" w:hAnsi="Times New Roman"/>
          <w:sz w:val="28"/>
          <w:szCs w:val="28"/>
          <w:lang w:eastAsia="zh-CN"/>
        </w:rPr>
        <w:t xml:space="preserve">от 25.10.2012 </w:t>
      </w:r>
      <w:r w:rsidRPr="000D0389"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="000D0389">
        <w:rPr>
          <w:rFonts w:ascii="Times New Roman" w:hAnsi="Times New Roman"/>
          <w:sz w:val="28"/>
          <w:szCs w:val="28"/>
          <w:lang w:eastAsia="zh-CN"/>
        </w:rPr>
        <w:t xml:space="preserve">76 </w:t>
      </w:r>
      <w:r w:rsidRPr="000D0389">
        <w:rPr>
          <w:rFonts w:ascii="Times New Roman" w:hAnsi="Times New Roman"/>
          <w:sz w:val="28"/>
          <w:szCs w:val="28"/>
          <w:lang w:eastAsia="zh-CN"/>
        </w:rPr>
        <w:t>«</w:t>
      </w:r>
      <w:r w:rsidR="00880B5B" w:rsidRPr="000D0389">
        <w:rPr>
          <w:rFonts w:ascii="Times New Roman" w:hAnsi="Times New Roman"/>
          <w:sz w:val="28"/>
          <w:szCs w:val="28"/>
          <w:lang w:eastAsia="zh-CN"/>
        </w:rPr>
        <w:t>О введении в действие земельного налога, установлении ставок и сроков его уплаты</w:t>
      </w:r>
      <w:r w:rsidRPr="000D0389">
        <w:rPr>
          <w:rFonts w:ascii="Times New Roman" w:hAnsi="Times New Roman"/>
          <w:sz w:val="28"/>
          <w:szCs w:val="28"/>
          <w:lang w:eastAsia="zh-CN"/>
        </w:rPr>
        <w:t>» (далее-решение) следующие изменения:</w:t>
      </w:r>
    </w:p>
    <w:p w14:paraId="24B7841D" w14:textId="7F63A48A" w:rsidR="002F3BC7" w:rsidRPr="000D0389" w:rsidRDefault="002F3BC7" w:rsidP="002F3BC7">
      <w:pPr>
        <w:suppressAutoHyphens/>
        <w:autoSpaceDE w:val="0"/>
        <w:ind w:firstLine="709"/>
        <w:rPr>
          <w:rFonts w:ascii="Times New Roman" w:hAnsi="Times New Roman"/>
          <w:bCs/>
          <w:sz w:val="28"/>
          <w:szCs w:val="28"/>
          <w:lang w:eastAsia="zh-CN"/>
        </w:rPr>
      </w:pPr>
      <w:r w:rsidRPr="000D0389">
        <w:rPr>
          <w:rFonts w:ascii="Times New Roman" w:hAnsi="Times New Roman"/>
          <w:sz w:val="28"/>
          <w:szCs w:val="28"/>
          <w:lang w:eastAsia="zh-CN"/>
        </w:rPr>
        <w:t xml:space="preserve">1.1. Подпункт </w:t>
      </w:r>
      <w:r w:rsidR="00E10355">
        <w:rPr>
          <w:rFonts w:ascii="Times New Roman" w:hAnsi="Times New Roman"/>
          <w:sz w:val="28"/>
          <w:szCs w:val="28"/>
          <w:lang w:eastAsia="zh-CN"/>
        </w:rPr>
        <w:t>2.</w:t>
      </w:r>
      <w:r w:rsidR="0049442A" w:rsidRPr="000D0389">
        <w:rPr>
          <w:rFonts w:ascii="Times New Roman" w:hAnsi="Times New Roman"/>
          <w:sz w:val="28"/>
          <w:szCs w:val="28"/>
          <w:lang w:eastAsia="zh-CN"/>
        </w:rPr>
        <w:t>3.1</w:t>
      </w:r>
      <w:r w:rsidR="00E10355">
        <w:rPr>
          <w:rFonts w:ascii="Times New Roman" w:hAnsi="Times New Roman"/>
          <w:sz w:val="28"/>
          <w:szCs w:val="28"/>
          <w:lang w:eastAsia="zh-CN"/>
        </w:rPr>
        <w:t>.</w:t>
      </w:r>
      <w:r w:rsidR="0049442A" w:rsidRPr="000D038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D0389">
        <w:rPr>
          <w:rFonts w:ascii="Times New Roman" w:hAnsi="Times New Roman"/>
          <w:sz w:val="28"/>
          <w:szCs w:val="28"/>
          <w:lang w:eastAsia="zh-CN"/>
        </w:rPr>
        <w:t xml:space="preserve">пункта </w:t>
      </w:r>
      <w:r w:rsidR="00E10355">
        <w:rPr>
          <w:rFonts w:ascii="Times New Roman" w:hAnsi="Times New Roman"/>
          <w:sz w:val="28"/>
          <w:szCs w:val="28"/>
          <w:lang w:eastAsia="zh-CN"/>
        </w:rPr>
        <w:t>2.</w:t>
      </w:r>
      <w:r w:rsidR="0049442A" w:rsidRPr="000D0389">
        <w:rPr>
          <w:rFonts w:ascii="Times New Roman" w:hAnsi="Times New Roman"/>
          <w:sz w:val="28"/>
          <w:szCs w:val="28"/>
          <w:lang w:eastAsia="zh-CN"/>
        </w:rPr>
        <w:t>3</w:t>
      </w:r>
      <w:r w:rsidRPr="000D0389">
        <w:rPr>
          <w:rFonts w:ascii="Times New Roman" w:hAnsi="Times New Roman"/>
          <w:sz w:val="28"/>
          <w:szCs w:val="28"/>
          <w:lang w:eastAsia="zh-CN"/>
        </w:rPr>
        <w:t>.</w:t>
      </w:r>
      <w:r w:rsidRPr="000D0389">
        <w:rPr>
          <w:rFonts w:ascii="Times New Roman" w:hAnsi="Times New Roman"/>
          <w:bCs/>
          <w:sz w:val="28"/>
          <w:szCs w:val="28"/>
          <w:lang w:eastAsia="zh-CN"/>
        </w:rPr>
        <w:t xml:space="preserve"> изложить в новой редакции:</w:t>
      </w:r>
    </w:p>
    <w:p w14:paraId="2F540170" w14:textId="7EC0A1C8" w:rsidR="00901317" w:rsidRPr="000D0389" w:rsidRDefault="009645E3" w:rsidP="00E72B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 w:rsidRPr="000D0389">
        <w:rPr>
          <w:rFonts w:ascii="Times New Roman" w:hAnsi="Times New Roman"/>
          <w:sz w:val="28"/>
          <w:szCs w:val="28"/>
        </w:rPr>
        <w:t xml:space="preserve"> </w:t>
      </w:r>
      <w:r w:rsidR="002F3BC7" w:rsidRPr="000D0389">
        <w:rPr>
          <w:rFonts w:ascii="Times New Roman" w:hAnsi="Times New Roman"/>
          <w:sz w:val="28"/>
          <w:szCs w:val="28"/>
        </w:rPr>
        <w:t>«</w:t>
      </w:r>
      <w:r w:rsidR="00E10355">
        <w:rPr>
          <w:rFonts w:ascii="Times New Roman" w:hAnsi="Times New Roman"/>
          <w:sz w:val="28"/>
          <w:szCs w:val="28"/>
        </w:rPr>
        <w:t>2.</w:t>
      </w:r>
      <w:r w:rsidR="0049442A" w:rsidRPr="000D0389">
        <w:rPr>
          <w:rFonts w:ascii="Times New Roman" w:hAnsi="Times New Roman"/>
          <w:sz w:val="28"/>
          <w:szCs w:val="28"/>
        </w:rPr>
        <w:t>3.1</w:t>
      </w:r>
      <w:r w:rsidR="00E10355">
        <w:rPr>
          <w:rFonts w:ascii="Times New Roman" w:hAnsi="Times New Roman"/>
          <w:sz w:val="28"/>
          <w:szCs w:val="28"/>
        </w:rPr>
        <w:t>.</w:t>
      </w:r>
      <w:r w:rsidR="0049442A" w:rsidRPr="000D0389">
        <w:rPr>
          <w:rFonts w:ascii="Times New Roman" w:hAnsi="Times New Roman"/>
          <w:sz w:val="28"/>
          <w:szCs w:val="28"/>
        </w:rPr>
        <w:t xml:space="preserve"> </w:t>
      </w:r>
      <w:r w:rsidR="00577058" w:rsidRPr="000D03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организации и учреждения</w:t>
      </w:r>
      <w:r w:rsidR="001F4AB8" w:rsidRPr="000D03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здравоохранения</w:t>
      </w:r>
      <w:r w:rsidR="006713C6" w:rsidRPr="000D03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FE3F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757A9" w:rsidRPr="000D03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B757A9" w:rsidRPr="000D0389">
        <w:rPr>
          <w:rFonts w:ascii="Times New Roman" w:hAnsi="Times New Roman"/>
          <w:sz w:val="28"/>
          <w:szCs w:val="28"/>
        </w:rPr>
        <w:t>рганы местного самоуправления</w:t>
      </w:r>
      <w:r w:rsidR="00E10355">
        <w:rPr>
          <w:rFonts w:ascii="Times New Roman" w:hAnsi="Times New Roman"/>
          <w:sz w:val="28"/>
          <w:szCs w:val="28"/>
        </w:rPr>
        <w:t xml:space="preserve"> – </w:t>
      </w:r>
      <w:r w:rsidR="00B757A9" w:rsidRPr="000D0389">
        <w:rPr>
          <w:rFonts w:ascii="Times New Roman" w:hAnsi="Times New Roman"/>
          <w:sz w:val="28"/>
          <w:szCs w:val="28"/>
        </w:rPr>
        <w:t>в отношении земельных участков, занятых административными зданиями и сооружениями, используемыми для решения вопросов местного значения</w:t>
      </w:r>
      <w:r w:rsidR="00996AB8" w:rsidRPr="000D0389">
        <w:rPr>
          <w:rFonts w:ascii="Times New Roman" w:hAnsi="Times New Roman"/>
          <w:sz w:val="28"/>
          <w:szCs w:val="28"/>
        </w:rPr>
        <w:t>.</w:t>
      </w:r>
      <w:r w:rsidR="00073E34">
        <w:rPr>
          <w:rFonts w:ascii="Times New Roman" w:hAnsi="Times New Roman"/>
          <w:sz w:val="28"/>
          <w:szCs w:val="28"/>
        </w:rPr>
        <w:t>».</w:t>
      </w:r>
    </w:p>
    <w:p w14:paraId="44C7E24E" w14:textId="001A6CE7" w:rsidR="002F3BC7" w:rsidRPr="000D0389" w:rsidRDefault="002F3BC7" w:rsidP="00E10355">
      <w:pPr>
        <w:ind w:firstLine="709"/>
        <w:rPr>
          <w:rFonts w:ascii="Times New Roman" w:hAnsi="Times New Roman"/>
          <w:sz w:val="28"/>
          <w:szCs w:val="28"/>
        </w:rPr>
      </w:pPr>
      <w:r w:rsidRPr="000D0389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и распространяет свое действие на</w:t>
      </w:r>
      <w:r w:rsidR="00E10355">
        <w:rPr>
          <w:rFonts w:ascii="Times New Roman" w:hAnsi="Times New Roman"/>
          <w:sz w:val="28"/>
          <w:szCs w:val="28"/>
        </w:rPr>
        <w:t xml:space="preserve"> </w:t>
      </w:r>
      <w:r w:rsidRPr="000D0389">
        <w:rPr>
          <w:rFonts w:ascii="Times New Roman" w:hAnsi="Times New Roman"/>
          <w:sz w:val="28"/>
          <w:szCs w:val="28"/>
        </w:rPr>
        <w:t>правоотношения</w:t>
      </w:r>
      <w:r w:rsidR="00E10355">
        <w:rPr>
          <w:rFonts w:ascii="Times New Roman" w:hAnsi="Times New Roman"/>
          <w:sz w:val="28"/>
          <w:szCs w:val="28"/>
        </w:rPr>
        <w:t xml:space="preserve">, </w:t>
      </w:r>
      <w:r w:rsidRPr="000D0389">
        <w:rPr>
          <w:rFonts w:ascii="Times New Roman" w:hAnsi="Times New Roman"/>
          <w:sz w:val="28"/>
          <w:szCs w:val="28"/>
        </w:rPr>
        <w:t xml:space="preserve">возникающие с 01.01.2025 года. </w:t>
      </w:r>
    </w:p>
    <w:p w14:paraId="108CC2B1" w14:textId="77777777" w:rsidR="00E10355" w:rsidRDefault="00E10355" w:rsidP="00E10355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3F1DBB4" w14:textId="77777777" w:rsidR="00E10355" w:rsidRDefault="00E10355" w:rsidP="00E10355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03F456A" w14:textId="77777777" w:rsidR="00E10355" w:rsidRPr="000D0389" w:rsidRDefault="00E10355" w:rsidP="00E10355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7F68783" w14:textId="77777777" w:rsidR="00891E6C" w:rsidRPr="000D0389" w:rsidRDefault="005319E0" w:rsidP="00E10355">
      <w:pPr>
        <w:shd w:val="clear" w:color="auto" w:fill="FFFFFF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0D0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1E6C" w:rsidRPr="000D0389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0D0389">
        <w:rPr>
          <w:rFonts w:ascii="Times New Roman" w:hAnsi="Times New Roman"/>
          <w:color w:val="000000"/>
          <w:sz w:val="28"/>
          <w:szCs w:val="28"/>
        </w:rPr>
        <w:t>Таловского</w:t>
      </w:r>
    </w:p>
    <w:p w14:paraId="57B98228" w14:textId="51A6CDC3" w:rsidR="00F804D1" w:rsidRPr="000D0389" w:rsidRDefault="00891E6C" w:rsidP="00E10355">
      <w:pPr>
        <w:shd w:val="clear" w:color="auto" w:fill="FFFFFF"/>
        <w:tabs>
          <w:tab w:val="left" w:pos="7020"/>
        </w:tabs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0D0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389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Pr="000D0389">
        <w:rPr>
          <w:rFonts w:ascii="Times New Roman" w:hAnsi="Times New Roman"/>
          <w:color w:val="000000"/>
          <w:sz w:val="28"/>
          <w:szCs w:val="28"/>
        </w:rPr>
        <w:t>поселения</w:t>
      </w:r>
      <w:r w:rsidR="000D03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E1035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D0389">
        <w:rPr>
          <w:rFonts w:ascii="Times New Roman" w:hAnsi="Times New Roman"/>
          <w:color w:val="000000"/>
          <w:sz w:val="28"/>
          <w:szCs w:val="28"/>
        </w:rPr>
        <w:t>Н.С.</w:t>
      </w:r>
      <w:r w:rsidR="00E103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389">
        <w:rPr>
          <w:rFonts w:ascii="Times New Roman" w:hAnsi="Times New Roman"/>
          <w:color w:val="000000"/>
          <w:sz w:val="28"/>
          <w:szCs w:val="28"/>
        </w:rPr>
        <w:t>Калгин</w:t>
      </w:r>
      <w:r w:rsidRPr="000D0389">
        <w:rPr>
          <w:rFonts w:ascii="Times New Roman" w:hAnsi="Times New Roman"/>
          <w:color w:val="000000"/>
          <w:sz w:val="28"/>
          <w:szCs w:val="28"/>
        </w:rPr>
        <w:tab/>
      </w:r>
    </w:p>
    <w:sectPr w:rsidR="00F804D1" w:rsidRPr="000D0389" w:rsidSect="00BB2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8D556" w14:textId="77777777" w:rsidR="004B587C" w:rsidRDefault="004B587C" w:rsidP="0043560D">
      <w:r>
        <w:separator/>
      </w:r>
    </w:p>
  </w:endnote>
  <w:endnote w:type="continuationSeparator" w:id="0">
    <w:p w14:paraId="22EEEAEC" w14:textId="77777777" w:rsidR="004B587C" w:rsidRDefault="004B587C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AB8C" w14:textId="77777777" w:rsidR="004B587C" w:rsidRDefault="004B587C" w:rsidP="0043560D">
      <w:r>
        <w:separator/>
      </w:r>
    </w:p>
  </w:footnote>
  <w:footnote w:type="continuationSeparator" w:id="0">
    <w:p w14:paraId="049CAD92" w14:textId="77777777" w:rsidR="004B587C" w:rsidRDefault="004B587C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3E34"/>
    <w:rsid w:val="000740E5"/>
    <w:rsid w:val="00074EAC"/>
    <w:rsid w:val="0008185C"/>
    <w:rsid w:val="000963BB"/>
    <w:rsid w:val="000D0389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4AB8"/>
    <w:rsid w:val="001F63A9"/>
    <w:rsid w:val="002265FB"/>
    <w:rsid w:val="002332A3"/>
    <w:rsid w:val="00236A65"/>
    <w:rsid w:val="002420BE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2F24FE"/>
    <w:rsid w:val="002F3BC7"/>
    <w:rsid w:val="003202F6"/>
    <w:rsid w:val="0033369A"/>
    <w:rsid w:val="00334F42"/>
    <w:rsid w:val="00347B20"/>
    <w:rsid w:val="0035158E"/>
    <w:rsid w:val="0038096A"/>
    <w:rsid w:val="00381C35"/>
    <w:rsid w:val="003A0CAB"/>
    <w:rsid w:val="003B4AA3"/>
    <w:rsid w:val="003C0FC3"/>
    <w:rsid w:val="003D27F4"/>
    <w:rsid w:val="003E43ED"/>
    <w:rsid w:val="00412EC7"/>
    <w:rsid w:val="004252D8"/>
    <w:rsid w:val="00430948"/>
    <w:rsid w:val="0043560D"/>
    <w:rsid w:val="00441DE7"/>
    <w:rsid w:val="0044451D"/>
    <w:rsid w:val="004668F9"/>
    <w:rsid w:val="0047787F"/>
    <w:rsid w:val="00481302"/>
    <w:rsid w:val="00482105"/>
    <w:rsid w:val="0049442A"/>
    <w:rsid w:val="004974CB"/>
    <w:rsid w:val="004B2E85"/>
    <w:rsid w:val="004B587C"/>
    <w:rsid w:val="004E2F4D"/>
    <w:rsid w:val="004F34AC"/>
    <w:rsid w:val="004F40B3"/>
    <w:rsid w:val="004F7CCB"/>
    <w:rsid w:val="00504BD8"/>
    <w:rsid w:val="0051762E"/>
    <w:rsid w:val="005319E0"/>
    <w:rsid w:val="00535EFF"/>
    <w:rsid w:val="00536B3D"/>
    <w:rsid w:val="00577058"/>
    <w:rsid w:val="00597F71"/>
    <w:rsid w:val="005A6891"/>
    <w:rsid w:val="005B4868"/>
    <w:rsid w:val="005B517E"/>
    <w:rsid w:val="005C1B50"/>
    <w:rsid w:val="005D2B56"/>
    <w:rsid w:val="005E1265"/>
    <w:rsid w:val="005E25DE"/>
    <w:rsid w:val="005E2CF1"/>
    <w:rsid w:val="005F4DA0"/>
    <w:rsid w:val="006537B3"/>
    <w:rsid w:val="006713C6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80B5B"/>
    <w:rsid w:val="00891A51"/>
    <w:rsid w:val="00891E6C"/>
    <w:rsid w:val="008C395E"/>
    <w:rsid w:val="008C61B8"/>
    <w:rsid w:val="008D0A1B"/>
    <w:rsid w:val="008D6EB4"/>
    <w:rsid w:val="008E4849"/>
    <w:rsid w:val="00901317"/>
    <w:rsid w:val="009038CB"/>
    <w:rsid w:val="00914C93"/>
    <w:rsid w:val="00917FAB"/>
    <w:rsid w:val="00934DB4"/>
    <w:rsid w:val="00940ED0"/>
    <w:rsid w:val="009645E3"/>
    <w:rsid w:val="009664E9"/>
    <w:rsid w:val="00974229"/>
    <w:rsid w:val="00996AB8"/>
    <w:rsid w:val="009C4397"/>
    <w:rsid w:val="009C5F6E"/>
    <w:rsid w:val="009D464A"/>
    <w:rsid w:val="009D6EAB"/>
    <w:rsid w:val="009F28F6"/>
    <w:rsid w:val="00A034B6"/>
    <w:rsid w:val="00A14273"/>
    <w:rsid w:val="00A25497"/>
    <w:rsid w:val="00A40584"/>
    <w:rsid w:val="00A54681"/>
    <w:rsid w:val="00A707F3"/>
    <w:rsid w:val="00A774EC"/>
    <w:rsid w:val="00A93A55"/>
    <w:rsid w:val="00AA4414"/>
    <w:rsid w:val="00AA7953"/>
    <w:rsid w:val="00AA7FEF"/>
    <w:rsid w:val="00AB464A"/>
    <w:rsid w:val="00AC07D4"/>
    <w:rsid w:val="00AC4C61"/>
    <w:rsid w:val="00AE2AC7"/>
    <w:rsid w:val="00AE5C0C"/>
    <w:rsid w:val="00B171E4"/>
    <w:rsid w:val="00B24E52"/>
    <w:rsid w:val="00B31186"/>
    <w:rsid w:val="00B43967"/>
    <w:rsid w:val="00B50CFB"/>
    <w:rsid w:val="00B53607"/>
    <w:rsid w:val="00B757A9"/>
    <w:rsid w:val="00BB25A1"/>
    <w:rsid w:val="00BB3E4B"/>
    <w:rsid w:val="00BB597B"/>
    <w:rsid w:val="00BB746E"/>
    <w:rsid w:val="00BC460C"/>
    <w:rsid w:val="00BD19DE"/>
    <w:rsid w:val="00BE1111"/>
    <w:rsid w:val="00BF09D5"/>
    <w:rsid w:val="00C02E8E"/>
    <w:rsid w:val="00C03FA1"/>
    <w:rsid w:val="00C06006"/>
    <w:rsid w:val="00C15253"/>
    <w:rsid w:val="00C20097"/>
    <w:rsid w:val="00C27141"/>
    <w:rsid w:val="00C27506"/>
    <w:rsid w:val="00C634E8"/>
    <w:rsid w:val="00C63BE6"/>
    <w:rsid w:val="00C65997"/>
    <w:rsid w:val="00C72903"/>
    <w:rsid w:val="00C85E62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C4463"/>
    <w:rsid w:val="00DD03CE"/>
    <w:rsid w:val="00DD0683"/>
    <w:rsid w:val="00DD15EF"/>
    <w:rsid w:val="00DF3D58"/>
    <w:rsid w:val="00DF5149"/>
    <w:rsid w:val="00E10355"/>
    <w:rsid w:val="00E3110D"/>
    <w:rsid w:val="00E57989"/>
    <w:rsid w:val="00E66C30"/>
    <w:rsid w:val="00E72B26"/>
    <w:rsid w:val="00E80981"/>
    <w:rsid w:val="00E86E85"/>
    <w:rsid w:val="00E9302B"/>
    <w:rsid w:val="00EA3EAE"/>
    <w:rsid w:val="00EC3326"/>
    <w:rsid w:val="00EC4E25"/>
    <w:rsid w:val="00EE3D7B"/>
    <w:rsid w:val="00EF1578"/>
    <w:rsid w:val="00F10EB8"/>
    <w:rsid w:val="00F34CD2"/>
    <w:rsid w:val="00F52F12"/>
    <w:rsid w:val="00F57035"/>
    <w:rsid w:val="00F804D1"/>
    <w:rsid w:val="00F82B06"/>
    <w:rsid w:val="00F94857"/>
    <w:rsid w:val="00FA0AD2"/>
    <w:rsid w:val="00FB321D"/>
    <w:rsid w:val="00FD2D5E"/>
    <w:rsid w:val="00FD3B19"/>
    <w:rsid w:val="00FE3FE7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3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1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1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1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1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1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51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51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B51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5B517E"/>
    <w:rPr>
      <w:color w:val="0000FF"/>
      <w:u w:val="none"/>
    </w:rPr>
  </w:style>
  <w:style w:type="paragraph" w:customStyle="1" w:styleId="Application">
    <w:name w:val="Application!Приложение"/>
    <w:rsid w:val="005B51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1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1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2F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1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1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1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1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1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51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51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B51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5B517E"/>
    <w:rPr>
      <w:color w:val="0000FF"/>
      <w:u w:val="none"/>
    </w:rPr>
  </w:style>
  <w:style w:type="paragraph" w:customStyle="1" w:styleId="Application">
    <w:name w:val="Application!Приложение"/>
    <w:rsid w:val="005B51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1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1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2F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42" baseType="variant">
      <vt:variant>
        <vt:i4>7274600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https://login.consultant.ru/link/?req=doc&amp;base=LAW&amp;n=454318&amp;dst=100241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https://login.consultant.ru/link/?req=doc&amp;base=LAW&amp;n=445436&amp;dst=100019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https://login.consultant.ru/link/?req=doc&amp;base=LAW&amp;n=482883&amp;dst=100149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2</cp:revision>
  <cp:lastPrinted>2025-05-27T08:50:00Z</cp:lastPrinted>
  <dcterms:created xsi:type="dcterms:W3CDTF">2025-05-27T13:22:00Z</dcterms:created>
  <dcterms:modified xsi:type="dcterms:W3CDTF">2025-05-27T13:22:00Z</dcterms:modified>
</cp:coreProperties>
</file>